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13015" w14:textId="2D49234D" w:rsidR="00333C8A" w:rsidRDefault="00CA4EC8" w:rsidP="00E01D9C">
      <w:pPr>
        <w:spacing w:after="0"/>
        <w:jc w:val="center"/>
        <w:rPr>
          <w:rFonts w:cs="Calibri"/>
          <w:b/>
          <w:bCs/>
          <w:color w:val="00983A"/>
          <w:sz w:val="32"/>
          <w:szCs w:val="32"/>
        </w:rPr>
      </w:pPr>
      <w:r>
        <w:rPr>
          <w:noProof/>
        </w:rPr>
        <w:drawing>
          <wp:inline distT="0" distB="0" distL="0" distR="0" wp14:anchorId="69DBFCFD" wp14:editId="2E656E85">
            <wp:extent cx="3171600" cy="1800000"/>
            <wp:effectExtent l="0" t="0" r="0" b="0"/>
            <wp:docPr id="1968307048" name="Afbeelding 1" descr="Afbeelding met kaart, tekst, atla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307048" name="Afbeelding 1" descr="Afbeelding met kaart, tekst, atlas&#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71600" cy="1800000"/>
                    </a:xfrm>
                    <a:prstGeom prst="rect">
                      <a:avLst/>
                    </a:prstGeom>
                  </pic:spPr>
                </pic:pic>
              </a:graphicData>
            </a:graphic>
          </wp:inline>
        </w:drawing>
      </w:r>
    </w:p>
    <w:p w14:paraId="2F2E87BF" w14:textId="77777777" w:rsidR="00815F09" w:rsidRDefault="00E01D9C" w:rsidP="00E01D9C">
      <w:pPr>
        <w:spacing w:after="0"/>
        <w:jc w:val="center"/>
        <w:rPr>
          <w:rFonts w:cs="Calibri"/>
          <w:b/>
          <w:bCs/>
          <w:color w:val="00983A"/>
          <w:sz w:val="32"/>
          <w:szCs w:val="32"/>
        </w:rPr>
      </w:pPr>
      <w:r w:rsidRPr="00E01D9C">
        <w:rPr>
          <w:rFonts w:cs="Calibri"/>
          <w:b/>
          <w:bCs/>
          <w:color w:val="00983A"/>
          <w:sz w:val="32"/>
          <w:szCs w:val="32"/>
        </w:rPr>
        <w:t>R</w:t>
      </w:r>
      <w:r w:rsidR="00815F09" w:rsidRPr="00E01D9C">
        <w:rPr>
          <w:rFonts w:cs="Calibri"/>
          <w:b/>
          <w:bCs/>
          <w:color w:val="00983A"/>
          <w:sz w:val="32"/>
          <w:szCs w:val="32"/>
        </w:rPr>
        <w:t>outebeschrijvingen</w:t>
      </w:r>
      <w:r w:rsidRPr="00E01D9C">
        <w:rPr>
          <w:rFonts w:cs="Calibri"/>
          <w:b/>
          <w:bCs/>
          <w:color w:val="00983A"/>
          <w:sz w:val="32"/>
          <w:szCs w:val="32"/>
        </w:rPr>
        <w:t xml:space="preserve"> etappe</w:t>
      </w:r>
    </w:p>
    <w:p w14:paraId="271A7671" w14:textId="5FCBFA62" w:rsidR="00E01D9C" w:rsidRPr="00CA4EC8" w:rsidRDefault="00CA4EC8" w:rsidP="00E01D9C">
      <w:pPr>
        <w:jc w:val="center"/>
        <w:rPr>
          <w:rFonts w:cs="Calibri"/>
          <w:b/>
          <w:bCs/>
          <w:color w:val="00983A"/>
          <w:sz w:val="32"/>
          <w:szCs w:val="32"/>
        </w:rPr>
      </w:pPr>
      <w:r w:rsidRPr="00CA4EC8">
        <w:rPr>
          <w:rFonts w:cs="Calibri"/>
          <w:b/>
          <w:bCs/>
          <w:color w:val="00983A"/>
          <w:sz w:val="32"/>
          <w:szCs w:val="32"/>
        </w:rPr>
        <w:t>Station Rilland-Bath – Station Kruiningen-Yerseke</w:t>
      </w:r>
    </w:p>
    <w:p w14:paraId="7C28D8E9" w14:textId="6F4518EF" w:rsidR="00CA4EC8" w:rsidRDefault="00CA4EC8" w:rsidP="00CA4EC8">
      <w:r>
        <w:t xml:space="preserve">Met </w:t>
      </w:r>
      <w:r>
        <w:t>j</w:t>
      </w:r>
      <w:r>
        <w:t xml:space="preserve">e rug naar de sporen (spoor 1 aan de linkerkant, spoor 2 aan de rechterkant) loop je de Haltestraat in. Deze komt uit op de Oude Rijksweg. Hier linksaf en snel rechtsaf, Drie Haasjes. Dan neem je de eerste zijweg links, Dwarsweg. Bij de Oosterscheldedijk linksaf, en deze binnendijks volgen met bochten. Bij bebouwing  gaat de weg naar links, Roelshoekweg. Daar buitendijks 500 m verder. </w:t>
      </w:r>
    </w:p>
    <w:p w14:paraId="57450DD2" w14:textId="42CB6FC7" w:rsidR="00CA4EC8" w:rsidRDefault="00CA4EC8" w:rsidP="00CA4EC8">
      <w:r>
        <w:t xml:space="preserve">Ongeveer waar de hoogspanningsleiding </w:t>
      </w:r>
      <w:r>
        <w:t xml:space="preserve">de </w:t>
      </w:r>
      <w:r>
        <w:t xml:space="preserve">weg en </w:t>
      </w:r>
      <w:r>
        <w:t xml:space="preserve">de </w:t>
      </w:r>
      <w:r>
        <w:t xml:space="preserve">dijk kruisen linksaf, de dijk op en dan snel rechtsaf. Volg het pad langs de bosjes. Bij </w:t>
      </w:r>
      <w:r>
        <w:t xml:space="preserve">het </w:t>
      </w:r>
      <w:r>
        <w:t>parkeerterrein k</w:t>
      </w:r>
      <w:r>
        <w:t>u</w:t>
      </w:r>
      <w:r>
        <w:t xml:space="preserve">n je weer buitendijks verder lopen tot </w:t>
      </w:r>
      <w:r>
        <w:t xml:space="preserve">het </w:t>
      </w:r>
      <w:r>
        <w:t xml:space="preserve">infopaneel. Daar </w:t>
      </w:r>
      <w:r>
        <w:t xml:space="preserve">ga je </w:t>
      </w:r>
      <w:r>
        <w:t xml:space="preserve">van de dijk af, linksaf </w:t>
      </w:r>
      <w:proofErr w:type="spellStart"/>
      <w:r>
        <w:t>Nieuwlandseweg</w:t>
      </w:r>
      <w:proofErr w:type="spellEnd"/>
      <w:r>
        <w:t xml:space="preserve">. Waar deze weg eindigt rechtsaf, via het fietspad onderlangs </w:t>
      </w:r>
      <w:proofErr w:type="spellStart"/>
      <w:r>
        <w:t>Koksedijk</w:t>
      </w:r>
      <w:proofErr w:type="spellEnd"/>
      <w:r>
        <w:t xml:space="preserve">. </w:t>
      </w:r>
    </w:p>
    <w:p w14:paraId="7ADCBED4" w14:textId="359763A8" w:rsidR="00CA4EC8" w:rsidRDefault="00CA4EC8" w:rsidP="00CA4EC8">
      <w:r>
        <w:t>Na zijweg aan</w:t>
      </w:r>
      <w:r>
        <w:t xml:space="preserve"> je</w:t>
      </w:r>
      <w:r>
        <w:t xml:space="preserve"> rechterhand houdt </w:t>
      </w:r>
      <w:r>
        <w:t xml:space="preserve">het </w:t>
      </w:r>
      <w:r>
        <w:t xml:space="preserve">fietspad op, dan </w:t>
      </w:r>
      <w:r>
        <w:t xml:space="preserve">ga je </w:t>
      </w:r>
      <w:r>
        <w:t xml:space="preserve">bovenop de </w:t>
      </w:r>
      <w:proofErr w:type="spellStart"/>
      <w:r>
        <w:t>Olzendedijk</w:t>
      </w:r>
      <w:proofErr w:type="spellEnd"/>
      <w:r>
        <w:t xml:space="preserve"> verder. Zijweg naar </w:t>
      </w:r>
      <w:r>
        <w:t xml:space="preserve">de </w:t>
      </w:r>
      <w:r>
        <w:t xml:space="preserve">boerderij negeren, volgende zijweg linksaf, </w:t>
      </w:r>
      <w:proofErr w:type="spellStart"/>
      <w:r>
        <w:t>Trenteweg</w:t>
      </w:r>
      <w:proofErr w:type="spellEnd"/>
      <w:r>
        <w:t>. Deze komt uit op de Capelleweg. Daar ga je linksaf en steekt het spoor over. Voorbij het spoor rechtsaf naar het station  Kruiningen-Yerseke.</w:t>
      </w:r>
    </w:p>
    <w:p w14:paraId="0191C47B" w14:textId="77777777" w:rsidR="00CA4EC8" w:rsidRDefault="00CA4EC8" w:rsidP="00CA4EC8">
      <w:r>
        <w:br w:type="page"/>
      </w:r>
    </w:p>
    <w:p w14:paraId="502B40BB" w14:textId="265F4612" w:rsidR="00CA4EC8" w:rsidRDefault="00CA4EC8" w:rsidP="00CA4EC8">
      <w:pPr>
        <w:pStyle w:val="Geenafstand"/>
        <w:jc w:val="center"/>
      </w:pPr>
    </w:p>
    <w:p w14:paraId="265F198E" w14:textId="77777777" w:rsidR="00CA4EC8" w:rsidRDefault="00CA4EC8" w:rsidP="00CA4EC8">
      <w:pPr>
        <w:pStyle w:val="Geenafstand"/>
        <w:jc w:val="center"/>
        <w:rPr>
          <w:b/>
          <w:bCs/>
          <w:sz w:val="28"/>
          <w:szCs w:val="28"/>
        </w:rPr>
      </w:pPr>
      <w:r w:rsidRPr="00715656">
        <w:rPr>
          <w:b/>
          <w:bCs/>
          <w:sz w:val="28"/>
          <w:szCs w:val="28"/>
        </w:rPr>
        <w:t>Routebeschrijving etappe 14</w:t>
      </w:r>
    </w:p>
    <w:p w14:paraId="296436CD" w14:textId="77777777" w:rsidR="00CA4EC8" w:rsidRPr="00715656" w:rsidRDefault="00CA4EC8" w:rsidP="00CA4EC8">
      <w:pPr>
        <w:pStyle w:val="Geenafstand"/>
        <w:jc w:val="center"/>
        <w:rPr>
          <w:b/>
          <w:bCs/>
          <w:sz w:val="28"/>
          <w:szCs w:val="28"/>
        </w:rPr>
      </w:pPr>
      <w:r w:rsidRPr="00715656">
        <w:rPr>
          <w:b/>
          <w:bCs/>
          <w:sz w:val="28"/>
          <w:szCs w:val="28"/>
        </w:rPr>
        <w:t>Station Kruiningen-Yerseke -  Station Rilland-Bath</w:t>
      </w:r>
    </w:p>
    <w:p w14:paraId="049724A0" w14:textId="77777777" w:rsidR="00CA4EC8" w:rsidRDefault="00CA4EC8" w:rsidP="00CA4EC8">
      <w:pPr>
        <w:pStyle w:val="Geenafstand"/>
      </w:pPr>
    </w:p>
    <w:p w14:paraId="43715022" w14:textId="77777777" w:rsidR="00CA4EC8" w:rsidRDefault="00CA4EC8" w:rsidP="00CA4EC8">
      <w:pPr>
        <w:pStyle w:val="Geenafstand"/>
      </w:pPr>
    </w:p>
    <w:p w14:paraId="25F37B6D" w14:textId="57A68F3D" w:rsidR="00333C8A" w:rsidRDefault="00CA4EC8" w:rsidP="00333C8A">
      <w:pPr>
        <w:spacing w:after="0"/>
        <w:jc w:val="center"/>
        <w:rPr>
          <w:rFonts w:cs="Calibri"/>
          <w:b/>
          <w:bCs/>
          <w:color w:val="00983A"/>
          <w:sz w:val="32"/>
          <w:szCs w:val="32"/>
        </w:rPr>
      </w:pPr>
      <w:r>
        <w:rPr>
          <w:noProof/>
        </w:rPr>
        <w:drawing>
          <wp:inline distT="0" distB="0" distL="0" distR="0" wp14:anchorId="2BD2047B" wp14:editId="7708F9D6">
            <wp:extent cx="3171600" cy="1800000"/>
            <wp:effectExtent l="0" t="0" r="0" b="0"/>
            <wp:docPr id="1778066219" name="Afbeelding 1" descr="Afbeelding met kaart, tekst, atla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307048" name="Afbeelding 1" descr="Afbeelding met kaart, tekst, atlas&#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71600" cy="1800000"/>
                    </a:xfrm>
                    <a:prstGeom prst="rect">
                      <a:avLst/>
                    </a:prstGeom>
                  </pic:spPr>
                </pic:pic>
              </a:graphicData>
            </a:graphic>
          </wp:inline>
        </w:drawing>
      </w:r>
    </w:p>
    <w:p w14:paraId="08D2CC28" w14:textId="2866CD4A" w:rsidR="00333C8A" w:rsidRDefault="00333C8A" w:rsidP="00333C8A">
      <w:pPr>
        <w:spacing w:after="0"/>
        <w:jc w:val="center"/>
        <w:rPr>
          <w:rFonts w:cs="Calibri"/>
          <w:b/>
          <w:bCs/>
          <w:color w:val="00983A"/>
          <w:sz w:val="32"/>
          <w:szCs w:val="32"/>
        </w:rPr>
      </w:pPr>
      <w:r w:rsidRPr="00E01D9C">
        <w:rPr>
          <w:rFonts w:cs="Calibri"/>
          <w:b/>
          <w:bCs/>
          <w:color w:val="00983A"/>
          <w:sz w:val="32"/>
          <w:szCs w:val="32"/>
        </w:rPr>
        <w:t>Routebeschrijvingen etappe</w:t>
      </w:r>
      <w:r w:rsidR="00CA4EC8">
        <w:rPr>
          <w:rFonts w:cs="Calibri"/>
          <w:b/>
          <w:bCs/>
          <w:color w:val="00983A"/>
          <w:sz w:val="32"/>
          <w:szCs w:val="32"/>
        </w:rPr>
        <w:t xml:space="preserve"> 14</w:t>
      </w:r>
    </w:p>
    <w:p w14:paraId="19EEDFEB" w14:textId="188B8A13" w:rsidR="00333C8A" w:rsidRPr="00CA4EC8" w:rsidRDefault="00CA4EC8" w:rsidP="00333C8A">
      <w:pPr>
        <w:jc w:val="center"/>
        <w:rPr>
          <w:rFonts w:cs="Calibri"/>
          <w:b/>
          <w:bCs/>
          <w:color w:val="00983A"/>
          <w:sz w:val="32"/>
          <w:szCs w:val="32"/>
          <w:lang w:val="da-DK"/>
        </w:rPr>
      </w:pPr>
      <w:r w:rsidRPr="00CA4EC8">
        <w:rPr>
          <w:rFonts w:cs="Calibri"/>
          <w:b/>
          <w:bCs/>
          <w:color w:val="00983A"/>
          <w:sz w:val="32"/>
          <w:szCs w:val="32"/>
          <w:lang w:val="da-DK"/>
        </w:rPr>
        <w:t xml:space="preserve">Station </w:t>
      </w:r>
      <w:proofErr w:type="spellStart"/>
      <w:r w:rsidRPr="00CA4EC8">
        <w:rPr>
          <w:rFonts w:cs="Calibri"/>
          <w:b/>
          <w:bCs/>
          <w:color w:val="00983A"/>
          <w:sz w:val="32"/>
          <w:szCs w:val="32"/>
          <w:lang w:val="da-DK"/>
        </w:rPr>
        <w:t>Kruiningen-Yerseke</w:t>
      </w:r>
      <w:proofErr w:type="spellEnd"/>
      <w:r w:rsidRPr="00CA4EC8">
        <w:rPr>
          <w:rFonts w:cs="Calibri"/>
          <w:b/>
          <w:bCs/>
          <w:color w:val="00983A"/>
          <w:sz w:val="32"/>
          <w:szCs w:val="32"/>
          <w:lang w:val="da-DK"/>
        </w:rPr>
        <w:t xml:space="preserve"> – Station </w:t>
      </w:r>
      <w:proofErr w:type="spellStart"/>
      <w:r w:rsidRPr="00CA4EC8">
        <w:rPr>
          <w:rFonts w:cs="Calibri"/>
          <w:b/>
          <w:bCs/>
          <w:color w:val="00983A"/>
          <w:sz w:val="32"/>
          <w:szCs w:val="32"/>
          <w:lang w:val="da-DK"/>
        </w:rPr>
        <w:t>Rilland</w:t>
      </w:r>
      <w:proofErr w:type="spellEnd"/>
      <w:r w:rsidRPr="00CA4EC8">
        <w:rPr>
          <w:rFonts w:cs="Calibri"/>
          <w:b/>
          <w:bCs/>
          <w:color w:val="00983A"/>
          <w:sz w:val="32"/>
          <w:szCs w:val="32"/>
          <w:lang w:val="da-DK"/>
        </w:rPr>
        <w:t>-B</w:t>
      </w:r>
      <w:r>
        <w:rPr>
          <w:rFonts w:cs="Calibri"/>
          <w:b/>
          <w:bCs/>
          <w:color w:val="00983A"/>
          <w:sz w:val="32"/>
          <w:szCs w:val="32"/>
          <w:lang w:val="da-DK"/>
        </w:rPr>
        <w:t>a</w:t>
      </w:r>
      <w:r w:rsidRPr="00CA4EC8">
        <w:rPr>
          <w:rFonts w:cs="Calibri"/>
          <w:b/>
          <w:bCs/>
          <w:color w:val="00983A"/>
          <w:sz w:val="32"/>
          <w:szCs w:val="32"/>
          <w:lang w:val="da-DK"/>
        </w:rPr>
        <w:t>t</w:t>
      </w:r>
      <w:r>
        <w:rPr>
          <w:rFonts w:cs="Calibri"/>
          <w:b/>
          <w:bCs/>
          <w:color w:val="00983A"/>
          <w:sz w:val="32"/>
          <w:szCs w:val="32"/>
          <w:lang w:val="da-DK"/>
        </w:rPr>
        <w:t>h</w:t>
      </w:r>
    </w:p>
    <w:p w14:paraId="1145A451" w14:textId="3C3CBE4D" w:rsidR="00CA4EC8" w:rsidRDefault="00CA4EC8" w:rsidP="00CA4EC8">
      <w:r>
        <w:t xml:space="preserve">Volg vanaf het station de Stationsweg met het spoor aan je linkerhand. Bij de spoorwegovergang ga je linksaf het spoor over, Capelleweg. Neem al snel de eerste zijweg rechtsaf, </w:t>
      </w:r>
      <w:proofErr w:type="spellStart"/>
      <w:r>
        <w:t>Trenteweg</w:t>
      </w:r>
      <w:proofErr w:type="spellEnd"/>
      <w:r>
        <w:t xml:space="preserve">. De weg komt uit op </w:t>
      </w:r>
      <w:proofErr w:type="spellStart"/>
      <w:r>
        <w:t>Olzendedijk</w:t>
      </w:r>
      <w:proofErr w:type="spellEnd"/>
      <w:r>
        <w:t xml:space="preserve">. Ga daar rechtsaf. Volg de dijk, eerst bovenop, later aan linkerkant waar dan een fietspad is. De weg wordt later de </w:t>
      </w:r>
      <w:proofErr w:type="spellStart"/>
      <w:r>
        <w:t>Koksedijk</w:t>
      </w:r>
      <w:proofErr w:type="spellEnd"/>
      <w:r>
        <w:t xml:space="preserve">. Na ruim 2 km voor een zwart huisje linksaf, </w:t>
      </w:r>
      <w:proofErr w:type="spellStart"/>
      <w:r>
        <w:t>Nieuwlandseweg</w:t>
      </w:r>
      <w:proofErr w:type="spellEnd"/>
      <w:r>
        <w:t xml:space="preserve">. </w:t>
      </w:r>
    </w:p>
    <w:p w14:paraId="44E4D0C7" w14:textId="015D656F" w:rsidR="00CA4EC8" w:rsidRDefault="00CA4EC8" w:rsidP="00CA4EC8">
      <w:r>
        <w:t xml:space="preserve">Bij de Oosterscheldedijk ga je rechtsaf. Het fietspad langs de dijk volg je 3,5 km buitendijks, tot een trapje. Daar ga je de dijk over, je steekt het parkeerterrein en volgt het schelpenpad  over voormalige vuilstort ‘bie de trapjes’. Aan het einde sla je linksaf, steek je de weg over en dan weer verder langs het water. Bij de bocht naar links via een trap over de dijk, daar linksaf, Roelshoekweg. Weg buigt </w:t>
      </w:r>
      <w:proofErr w:type="spellStart"/>
      <w:r>
        <w:t>rechtaf</w:t>
      </w:r>
      <w:proofErr w:type="spellEnd"/>
      <w:r>
        <w:t xml:space="preserve">, </w:t>
      </w:r>
      <w:proofErr w:type="spellStart"/>
      <w:r>
        <w:t>Pietermanskreek</w:t>
      </w:r>
      <w:proofErr w:type="spellEnd"/>
      <w:r>
        <w:t xml:space="preserve">. Volg deze ruim 2 km binnendijks volgen, tot aan een trap die de dijk overgaat. Via de trap rechtsaf: Dwarsweg. Deze weg komt uit op Drie Haasjes, daar rechtsaf. Deze weg komt uit op Oude Rijksweg, daar linksaf, weg even volgen en dan rechtsaf, Haltestraat. Deze komt uit bij station Rilland-Bath. </w:t>
      </w:r>
    </w:p>
    <w:p w14:paraId="7C10F57C" w14:textId="77777777" w:rsidR="00333C8A" w:rsidRPr="00333C8A" w:rsidRDefault="00333C8A" w:rsidP="00333C8A">
      <w:pPr>
        <w:rPr>
          <w:rFonts w:cs="Calibri"/>
          <w:color w:val="000000" w:themeColor="text1"/>
          <w:szCs w:val="22"/>
        </w:rPr>
      </w:pPr>
    </w:p>
    <w:sectPr w:rsidR="00333C8A" w:rsidRPr="00333C8A" w:rsidSect="00333C8A">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8" w:footer="708"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AA84A" w14:textId="77777777" w:rsidR="00855859" w:rsidRDefault="00855859" w:rsidP="00815F09">
      <w:pPr>
        <w:spacing w:after="0" w:line="240" w:lineRule="auto"/>
      </w:pPr>
      <w:r>
        <w:separator/>
      </w:r>
    </w:p>
  </w:endnote>
  <w:endnote w:type="continuationSeparator" w:id="0">
    <w:p w14:paraId="54C6880E" w14:textId="77777777" w:rsidR="00855859" w:rsidRDefault="00855859" w:rsidP="0081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Raleway">
    <w:altName w:val="Trebuchet MS"/>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3FB6E" w14:textId="77777777" w:rsidR="00C27C90" w:rsidRDefault="00C27C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F8564" w14:textId="77777777" w:rsidR="00BF09B3" w:rsidRPr="00BF09B3" w:rsidRDefault="00BF09B3" w:rsidP="00C27C90">
    <w:pPr>
      <w:pStyle w:val="Voettekst"/>
      <w:jc w:val="right"/>
      <w:rPr>
        <w:rFonts w:ascii="Raleway" w:hAnsi="Raleway"/>
        <w:i/>
        <w:iCs/>
        <w:color w:val="E42516"/>
      </w:rPr>
    </w:pPr>
    <w:r w:rsidRPr="00BF09B3">
      <w:rPr>
        <w:rFonts w:ascii="Raleway" w:hAnsi="Raleway"/>
        <w:i/>
        <w:iCs/>
        <w:color w:val="E42516"/>
      </w:rPr>
      <w:t>oosterscheldepad.nivon.nl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1D008" w14:textId="77777777" w:rsidR="00C27C90" w:rsidRDefault="00C27C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BF8BA" w14:textId="77777777" w:rsidR="00855859" w:rsidRDefault="00855859" w:rsidP="00815F09">
      <w:pPr>
        <w:spacing w:after="0" w:line="240" w:lineRule="auto"/>
      </w:pPr>
      <w:r>
        <w:separator/>
      </w:r>
    </w:p>
  </w:footnote>
  <w:footnote w:type="continuationSeparator" w:id="0">
    <w:p w14:paraId="675643C1" w14:textId="77777777" w:rsidR="00855859" w:rsidRDefault="00855859" w:rsidP="00815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990C0" w14:textId="77777777" w:rsidR="00C27C90" w:rsidRDefault="00C27C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1DDD8" w14:textId="77777777" w:rsidR="00815F09" w:rsidRDefault="00815F09">
    <w:pPr>
      <w:pStyle w:val="Koptekst"/>
    </w:pPr>
    <w:r>
      <w:rPr>
        <w:noProof/>
      </w:rPr>
      <w:drawing>
        <wp:anchor distT="0" distB="0" distL="114300" distR="114300" simplePos="0" relativeHeight="251658240" behindDoc="1" locked="0" layoutInCell="1" allowOverlap="1" wp14:anchorId="556BD074" wp14:editId="2428CA8F">
          <wp:simplePos x="0" y="0"/>
          <wp:positionH relativeFrom="column">
            <wp:posOffset>3810</wp:posOffset>
          </wp:positionH>
          <wp:positionV relativeFrom="paragraph">
            <wp:posOffset>-244549</wp:posOffset>
          </wp:positionV>
          <wp:extent cx="2403349" cy="467833"/>
          <wp:effectExtent l="0" t="0" r="0" b="0"/>
          <wp:wrapNone/>
          <wp:docPr id="41974488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004135" name="Afbeelding 1148004135"/>
                  <pic:cNvPicPr/>
                </pic:nvPicPr>
                <pic:blipFill>
                  <a:blip r:embed="rId1">
                    <a:extLst>
                      <a:ext uri="{28A0092B-C50C-407E-A947-70E740481C1C}">
                        <a14:useLocalDpi xmlns:a14="http://schemas.microsoft.com/office/drawing/2010/main" val="0"/>
                      </a:ext>
                    </a:extLst>
                  </a:blip>
                  <a:stretch>
                    <a:fillRect/>
                  </a:stretch>
                </pic:blipFill>
                <pic:spPr>
                  <a:xfrm>
                    <a:off x="0" y="0"/>
                    <a:ext cx="2403349" cy="46783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A7040" w14:textId="77777777" w:rsidR="00C27C90" w:rsidRDefault="00C27C9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EC8"/>
    <w:rsid w:val="000D0632"/>
    <w:rsid w:val="00193F50"/>
    <w:rsid w:val="00206E70"/>
    <w:rsid w:val="00333C8A"/>
    <w:rsid w:val="004E1EA4"/>
    <w:rsid w:val="00640186"/>
    <w:rsid w:val="007F7993"/>
    <w:rsid w:val="00815F09"/>
    <w:rsid w:val="00855859"/>
    <w:rsid w:val="00A41774"/>
    <w:rsid w:val="00B21934"/>
    <w:rsid w:val="00B94878"/>
    <w:rsid w:val="00BF09B3"/>
    <w:rsid w:val="00C27C90"/>
    <w:rsid w:val="00C75383"/>
    <w:rsid w:val="00CA4EC8"/>
    <w:rsid w:val="00CF3FB0"/>
    <w:rsid w:val="00D136AD"/>
    <w:rsid w:val="00D831A4"/>
    <w:rsid w:val="00DF37D1"/>
    <w:rsid w:val="00E01D9C"/>
    <w:rsid w:val="00E1126E"/>
    <w:rsid w:val="00E97B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02807"/>
  <w15:chartTrackingRefBased/>
  <w15:docId w15:val="{FF8E390D-4F4E-474E-962D-096B8B10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3C8A"/>
    <w:pPr>
      <w:spacing w:after="60"/>
    </w:pPr>
    <w:rPr>
      <w:rFonts w:ascii="Calibri" w:hAnsi="Calibri"/>
      <w:sz w:val="22"/>
    </w:rPr>
  </w:style>
  <w:style w:type="paragraph" w:styleId="Kop1">
    <w:name w:val="heading 1"/>
    <w:basedOn w:val="Standaard"/>
    <w:next w:val="Standaard"/>
    <w:link w:val="Kop1Char"/>
    <w:uiPriority w:val="9"/>
    <w:qFormat/>
    <w:rsid w:val="00815F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15F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15F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5F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15F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15F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5F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5F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5F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5F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15F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15F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15F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15F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15F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5F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5F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5F09"/>
    <w:rPr>
      <w:rFonts w:eastAsiaTheme="majorEastAsia" w:cstheme="majorBidi"/>
      <w:color w:val="272727" w:themeColor="text1" w:themeTint="D8"/>
    </w:rPr>
  </w:style>
  <w:style w:type="paragraph" w:styleId="Titel">
    <w:name w:val="Title"/>
    <w:basedOn w:val="Standaard"/>
    <w:next w:val="Standaard"/>
    <w:link w:val="TitelChar"/>
    <w:uiPriority w:val="10"/>
    <w:qFormat/>
    <w:rsid w:val="00815F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5F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5F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5F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5F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5F09"/>
    <w:rPr>
      <w:i/>
      <w:iCs/>
      <w:color w:val="404040" w:themeColor="text1" w:themeTint="BF"/>
    </w:rPr>
  </w:style>
  <w:style w:type="paragraph" w:styleId="Lijstalinea">
    <w:name w:val="List Paragraph"/>
    <w:basedOn w:val="Standaard"/>
    <w:uiPriority w:val="34"/>
    <w:qFormat/>
    <w:rsid w:val="00815F09"/>
    <w:pPr>
      <w:ind w:left="720"/>
      <w:contextualSpacing/>
    </w:pPr>
  </w:style>
  <w:style w:type="character" w:styleId="Intensievebenadrukking">
    <w:name w:val="Intense Emphasis"/>
    <w:basedOn w:val="Standaardalinea-lettertype"/>
    <w:uiPriority w:val="21"/>
    <w:qFormat/>
    <w:rsid w:val="00815F09"/>
    <w:rPr>
      <w:i/>
      <w:iCs/>
      <w:color w:val="0F4761" w:themeColor="accent1" w:themeShade="BF"/>
    </w:rPr>
  </w:style>
  <w:style w:type="paragraph" w:styleId="Duidelijkcitaat">
    <w:name w:val="Intense Quote"/>
    <w:basedOn w:val="Standaard"/>
    <w:next w:val="Standaard"/>
    <w:link w:val="DuidelijkcitaatChar"/>
    <w:uiPriority w:val="30"/>
    <w:qFormat/>
    <w:rsid w:val="00815F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5F09"/>
    <w:rPr>
      <w:i/>
      <w:iCs/>
      <w:color w:val="0F4761" w:themeColor="accent1" w:themeShade="BF"/>
    </w:rPr>
  </w:style>
  <w:style w:type="character" w:styleId="Intensieveverwijzing">
    <w:name w:val="Intense Reference"/>
    <w:basedOn w:val="Standaardalinea-lettertype"/>
    <w:uiPriority w:val="32"/>
    <w:qFormat/>
    <w:rsid w:val="00815F09"/>
    <w:rPr>
      <w:b/>
      <w:bCs/>
      <w:smallCaps/>
      <w:color w:val="0F4761" w:themeColor="accent1" w:themeShade="BF"/>
      <w:spacing w:val="5"/>
    </w:rPr>
  </w:style>
  <w:style w:type="paragraph" w:styleId="Koptekst">
    <w:name w:val="header"/>
    <w:basedOn w:val="Standaard"/>
    <w:link w:val="KoptekstChar"/>
    <w:uiPriority w:val="99"/>
    <w:unhideWhenUsed/>
    <w:rsid w:val="00815F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5F09"/>
  </w:style>
  <w:style w:type="paragraph" w:styleId="Voettekst">
    <w:name w:val="footer"/>
    <w:basedOn w:val="Standaard"/>
    <w:link w:val="VoettekstChar"/>
    <w:uiPriority w:val="99"/>
    <w:unhideWhenUsed/>
    <w:rsid w:val="00815F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5F09"/>
  </w:style>
  <w:style w:type="paragraph" w:styleId="Geenafstand">
    <w:name w:val="No Spacing"/>
    <w:uiPriority w:val="1"/>
    <w:qFormat/>
    <w:rsid w:val="00CA4EC8"/>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ick\Documents\OSP\Site%20OSP\Routebeschrijving.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B086F-D3EA-F34A-9280-7B9448B78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Routebeschrijving</Template>
  <TotalTime>0</TotalTime>
  <Pages>2</Pages>
  <Words>373</Words>
  <Characters>2055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Krabbendam</dc:creator>
  <cp:keywords/>
  <dc:description/>
  <cp:lastModifiedBy>Dick Krabbendam</cp:lastModifiedBy>
  <cp:revision>1</cp:revision>
  <dcterms:created xsi:type="dcterms:W3CDTF">2025-09-30T13:26:00Z</dcterms:created>
  <dcterms:modified xsi:type="dcterms:W3CDTF">2025-09-30T13:33:00Z</dcterms:modified>
</cp:coreProperties>
</file>